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F63" w:rsidRPr="00392F63" w:rsidRDefault="00392F63">
      <w:pPr>
        <w:wordWrap w:val="0"/>
        <w:overflowPunct w:val="0"/>
        <w:autoSpaceDE w:val="0"/>
        <w:autoSpaceDN w:val="0"/>
        <w:rPr>
          <w:szCs w:val="21"/>
        </w:rPr>
      </w:pPr>
    </w:p>
    <w:p w:rsidR="00595061" w:rsidRDefault="00F1197A" w:rsidP="00392F63">
      <w:pPr>
        <w:wordWrap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pacing w:val="105"/>
          <w:szCs w:val="21"/>
        </w:rPr>
        <w:t>収入等</w:t>
      </w:r>
      <w:r w:rsidR="00595061" w:rsidRPr="00392F63">
        <w:rPr>
          <w:rFonts w:hint="eastAsia"/>
          <w:spacing w:val="105"/>
          <w:szCs w:val="21"/>
        </w:rPr>
        <w:t>申告</w:t>
      </w:r>
      <w:r w:rsidR="00595061" w:rsidRPr="00392F63">
        <w:rPr>
          <w:rFonts w:hint="eastAsia"/>
          <w:szCs w:val="21"/>
        </w:rPr>
        <w:t>書</w:t>
      </w:r>
    </w:p>
    <w:p w:rsidR="00EF1E26" w:rsidRPr="00392F63" w:rsidRDefault="00EF1E26" w:rsidP="00392F63">
      <w:pPr>
        <w:wordWrap w:val="0"/>
        <w:overflowPunct w:val="0"/>
        <w:autoSpaceDE w:val="0"/>
        <w:autoSpaceDN w:val="0"/>
        <w:jc w:val="center"/>
        <w:rPr>
          <w:szCs w:val="21"/>
        </w:rPr>
      </w:pPr>
    </w:p>
    <w:p w:rsidR="00595061" w:rsidRPr="00392F63" w:rsidRDefault="00392F63" w:rsidP="00392F63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392F63">
        <w:rPr>
          <w:rFonts w:hint="eastAsia"/>
          <w:szCs w:val="21"/>
        </w:rPr>
        <w:t xml:space="preserve">　　</w:t>
      </w:r>
      <w:r w:rsidR="00595061" w:rsidRPr="00392F63">
        <w:rPr>
          <w:rFonts w:hint="eastAsia"/>
          <w:szCs w:val="21"/>
        </w:rPr>
        <w:t xml:space="preserve">　　年　</w:t>
      </w:r>
      <w:r w:rsidR="00E54582">
        <w:rPr>
          <w:rFonts w:hint="eastAsia"/>
          <w:szCs w:val="21"/>
        </w:rPr>
        <w:t xml:space="preserve">　</w:t>
      </w:r>
      <w:r w:rsidR="00595061" w:rsidRPr="00392F63">
        <w:rPr>
          <w:rFonts w:hint="eastAsia"/>
          <w:szCs w:val="21"/>
        </w:rPr>
        <w:t xml:space="preserve">　月</w:t>
      </w:r>
      <w:r w:rsidR="00E54582">
        <w:rPr>
          <w:rFonts w:hint="eastAsia"/>
          <w:szCs w:val="21"/>
        </w:rPr>
        <w:t xml:space="preserve">　　　日　</w:t>
      </w:r>
    </w:p>
    <w:p w:rsidR="00595061" w:rsidRPr="00392F63" w:rsidRDefault="00392F63" w:rsidP="000D1D3B">
      <w:pPr>
        <w:overflowPunct w:val="0"/>
        <w:autoSpaceDE w:val="0"/>
        <w:autoSpaceDN w:val="0"/>
        <w:spacing w:line="240" w:lineRule="atLeast"/>
        <w:rPr>
          <w:szCs w:val="21"/>
        </w:rPr>
      </w:pPr>
      <w:r w:rsidRPr="00392F63">
        <w:rPr>
          <w:rFonts w:hint="eastAsia"/>
          <w:szCs w:val="21"/>
        </w:rPr>
        <w:t xml:space="preserve">　</w:t>
      </w:r>
      <w:r w:rsidR="000601D2">
        <w:rPr>
          <w:rFonts w:hint="eastAsia"/>
          <w:szCs w:val="21"/>
        </w:rPr>
        <w:t>長万部</w:t>
      </w:r>
      <w:bookmarkStart w:id="0" w:name="_GoBack"/>
      <w:bookmarkEnd w:id="0"/>
      <w:r w:rsidRPr="00392F63">
        <w:rPr>
          <w:rFonts w:hint="eastAsia"/>
          <w:szCs w:val="21"/>
        </w:rPr>
        <w:t>町長</w:t>
      </w:r>
      <w:r w:rsidR="00595061" w:rsidRPr="00392F63">
        <w:rPr>
          <w:rFonts w:hint="eastAsia"/>
          <w:szCs w:val="21"/>
        </w:rPr>
        <w:t xml:space="preserve">　様</w:t>
      </w:r>
    </w:p>
    <w:p w:rsidR="00392F63" w:rsidRDefault="00392F63" w:rsidP="000D1D3B">
      <w:pPr>
        <w:overflowPunct w:val="0"/>
        <w:autoSpaceDE w:val="0"/>
        <w:autoSpaceDN w:val="0"/>
        <w:spacing w:line="240" w:lineRule="atLeast"/>
      </w:pPr>
    </w:p>
    <w:p w:rsidR="00595061" w:rsidRDefault="00392F63" w:rsidP="000D1D3B">
      <w:pPr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</w:t>
      </w:r>
      <w:r w:rsidR="00A5347E">
        <w:rPr>
          <w:rFonts w:hint="eastAsia"/>
        </w:rPr>
        <w:t xml:space="preserve">　</w:t>
      </w:r>
      <w:r>
        <w:rPr>
          <w:rFonts w:hint="eastAsia"/>
        </w:rPr>
        <w:t>私の世帯</w:t>
      </w:r>
      <w:r w:rsidR="00A07A93">
        <w:rPr>
          <w:rFonts w:hint="eastAsia"/>
        </w:rPr>
        <w:t>の世帯員</w:t>
      </w:r>
      <w:r w:rsidR="00E9232B">
        <w:rPr>
          <w:rFonts w:hint="eastAsia"/>
        </w:rPr>
        <w:t>及び</w:t>
      </w:r>
      <w:r w:rsidR="00A07A93">
        <w:rPr>
          <w:rFonts w:hint="eastAsia"/>
        </w:rPr>
        <w:t>世帯員の</w:t>
      </w:r>
      <w:r>
        <w:rPr>
          <w:rFonts w:hint="eastAsia"/>
        </w:rPr>
        <w:t>収入について、次</w:t>
      </w:r>
      <w:r w:rsidR="00595061">
        <w:rPr>
          <w:rFonts w:hint="eastAsia"/>
        </w:rPr>
        <w:t>のとおり申告します。</w:t>
      </w:r>
    </w:p>
    <w:p w:rsidR="00595061" w:rsidRDefault="00392F63" w:rsidP="000D1D3B">
      <w:pPr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</w:t>
      </w:r>
      <w:r w:rsidR="00A5347E">
        <w:rPr>
          <w:rFonts w:hint="eastAsia"/>
        </w:rPr>
        <w:t xml:space="preserve">　</w:t>
      </w:r>
      <w:r w:rsidR="00595061">
        <w:rPr>
          <w:rFonts w:hint="eastAsia"/>
        </w:rPr>
        <w:t>この申告書及び添付資料の記載内容は、事実に相違ありません。</w:t>
      </w:r>
    </w:p>
    <w:p w:rsidR="00F1197A" w:rsidRDefault="00F1197A" w:rsidP="000D1D3B">
      <w:pPr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　また、必要な税関係の調査に同意いたします。</w:t>
      </w:r>
    </w:p>
    <w:p w:rsidR="00D45460" w:rsidRDefault="00D45460" w:rsidP="000D1D3B">
      <w:pPr>
        <w:overflowPunct w:val="0"/>
        <w:autoSpaceDE w:val="0"/>
        <w:autoSpaceDN w:val="0"/>
        <w:spacing w:line="240" w:lineRule="atLeast"/>
      </w:pPr>
    </w:p>
    <w:p w:rsidR="006B73E7" w:rsidRDefault="006B73E7" w:rsidP="00A84273">
      <w:pPr>
        <w:spacing w:line="240" w:lineRule="atLeast"/>
        <w:ind w:firstLineChars="1100" w:firstLine="2310"/>
        <w:rPr>
          <w:szCs w:val="21"/>
        </w:rPr>
      </w:pPr>
      <w:r>
        <w:rPr>
          <w:rFonts w:hint="eastAsia"/>
          <w:szCs w:val="21"/>
        </w:rPr>
        <w:t xml:space="preserve">　　　　　　　住　所　</w:t>
      </w:r>
    </w:p>
    <w:p w:rsidR="006B73E7" w:rsidRDefault="006B73E7" w:rsidP="00A84273">
      <w:pPr>
        <w:spacing w:line="240" w:lineRule="atLeast"/>
        <w:ind w:firstLineChars="1100" w:firstLine="2310"/>
        <w:rPr>
          <w:szCs w:val="21"/>
        </w:rPr>
      </w:pPr>
    </w:p>
    <w:p w:rsidR="00D45460" w:rsidRDefault="00A84273" w:rsidP="00A84273">
      <w:pPr>
        <w:spacing w:line="240" w:lineRule="atLeast"/>
        <w:ind w:firstLineChars="1100" w:firstLine="2310"/>
        <w:rPr>
          <w:szCs w:val="21"/>
          <w:u w:val="dotted"/>
        </w:rPr>
      </w:pPr>
      <w:r>
        <w:rPr>
          <w:rFonts w:hint="eastAsia"/>
          <w:szCs w:val="21"/>
        </w:rPr>
        <w:t>被保険者</w:t>
      </w:r>
      <w:r w:rsidR="00205AAA">
        <w:rPr>
          <w:rFonts w:hint="eastAsia"/>
          <w:szCs w:val="21"/>
        </w:rPr>
        <w:t xml:space="preserve">　　　</w:t>
      </w:r>
      <w:r w:rsidR="00205AAA">
        <w:rPr>
          <w:rFonts w:hint="eastAsia"/>
          <w:szCs w:val="21"/>
          <w:u w:val="dotted"/>
        </w:rPr>
        <w:t xml:space="preserve">氏　名　　　　　　　　　　　　　　　　　　　　　　</w:t>
      </w:r>
      <w:r w:rsidR="00D45460" w:rsidRPr="00645D01">
        <w:rPr>
          <w:rFonts w:hint="eastAsia"/>
          <w:szCs w:val="21"/>
          <w:u w:val="dotted"/>
        </w:rPr>
        <w:t xml:space="preserve">　</w:t>
      </w:r>
    </w:p>
    <w:p w:rsidR="00A5347E" w:rsidRDefault="00A5347E" w:rsidP="00A5347E">
      <w:pPr>
        <w:jc w:val="left"/>
        <w:rPr>
          <w:szCs w:val="21"/>
          <w:u w:val="dotted"/>
        </w:rPr>
      </w:pPr>
    </w:p>
    <w:p w:rsidR="008B39A0" w:rsidRDefault="008B39A0" w:rsidP="00A5347E">
      <w:pPr>
        <w:jc w:val="left"/>
        <w:rPr>
          <w:szCs w:val="21"/>
          <w:u w:val="dotted"/>
        </w:rPr>
      </w:pPr>
    </w:p>
    <w:p w:rsidR="002C0A00" w:rsidRPr="00A5347E" w:rsidRDefault="002C0A00" w:rsidP="00A5347E">
      <w:pPr>
        <w:jc w:val="left"/>
        <w:rPr>
          <w:szCs w:val="21"/>
        </w:rPr>
      </w:pPr>
      <w:r>
        <w:rPr>
          <w:rFonts w:hint="eastAsia"/>
          <w:szCs w:val="21"/>
        </w:rPr>
        <w:t>世帯員の状況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102"/>
        <w:gridCol w:w="733"/>
        <w:gridCol w:w="2835"/>
        <w:gridCol w:w="3377"/>
      </w:tblGrid>
      <w:tr w:rsidR="002C0A00" w:rsidTr="00056ACE">
        <w:trPr>
          <w:trHeight w:val="598"/>
        </w:trPr>
        <w:tc>
          <w:tcPr>
            <w:tcW w:w="675" w:type="dxa"/>
            <w:vAlign w:val="center"/>
          </w:tcPr>
          <w:p w:rsidR="002C0A00" w:rsidRPr="003C3999" w:rsidRDefault="002C0A00" w:rsidP="003C3999">
            <w:pPr>
              <w:jc w:val="center"/>
              <w:rPr>
                <w:szCs w:val="21"/>
              </w:rPr>
            </w:pPr>
            <w:r w:rsidRPr="003C3999">
              <w:rPr>
                <w:rFonts w:hint="eastAsia"/>
                <w:szCs w:val="21"/>
              </w:rPr>
              <w:t>続柄</w:t>
            </w:r>
          </w:p>
        </w:tc>
        <w:tc>
          <w:tcPr>
            <w:tcW w:w="2102" w:type="dxa"/>
            <w:vAlign w:val="center"/>
          </w:tcPr>
          <w:p w:rsidR="002C0A00" w:rsidRPr="003C3999" w:rsidRDefault="002C0A00" w:rsidP="003C3999">
            <w:pPr>
              <w:jc w:val="center"/>
              <w:rPr>
                <w:szCs w:val="21"/>
              </w:rPr>
            </w:pPr>
            <w:r w:rsidRPr="003C399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3C3999">
              <w:rPr>
                <w:rFonts w:hint="eastAsia"/>
                <w:szCs w:val="21"/>
              </w:rPr>
              <w:t>名</w:t>
            </w:r>
          </w:p>
        </w:tc>
        <w:tc>
          <w:tcPr>
            <w:tcW w:w="733" w:type="dxa"/>
            <w:vAlign w:val="center"/>
          </w:tcPr>
          <w:p w:rsidR="002C0A00" w:rsidRPr="003C3999" w:rsidRDefault="002C0A00" w:rsidP="003C39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835" w:type="dxa"/>
            <w:vAlign w:val="center"/>
          </w:tcPr>
          <w:p w:rsidR="002C0A00" w:rsidRPr="003C3999" w:rsidRDefault="005C7610" w:rsidP="002C0A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　　入</w:t>
            </w:r>
          </w:p>
        </w:tc>
        <w:tc>
          <w:tcPr>
            <w:tcW w:w="3377" w:type="dxa"/>
            <w:vAlign w:val="center"/>
          </w:tcPr>
          <w:p w:rsidR="002C0A00" w:rsidRPr="003C3999" w:rsidRDefault="005C7610" w:rsidP="00205A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預貯金等</w:t>
            </w:r>
          </w:p>
        </w:tc>
      </w:tr>
      <w:tr w:rsidR="002C0A00" w:rsidTr="00532C19">
        <w:trPr>
          <w:trHeight w:val="471"/>
        </w:trPr>
        <w:tc>
          <w:tcPr>
            <w:tcW w:w="675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2102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733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3377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</w:tr>
      <w:tr w:rsidR="002C0A00" w:rsidTr="00290F90">
        <w:trPr>
          <w:trHeight w:val="471"/>
        </w:trPr>
        <w:tc>
          <w:tcPr>
            <w:tcW w:w="675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2102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733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3377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</w:tr>
      <w:tr w:rsidR="002C0A00" w:rsidTr="00DC7244">
        <w:trPr>
          <w:trHeight w:val="471"/>
        </w:trPr>
        <w:tc>
          <w:tcPr>
            <w:tcW w:w="675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2102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733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3377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</w:tr>
      <w:tr w:rsidR="002C0A00" w:rsidTr="001D64BE">
        <w:trPr>
          <w:trHeight w:val="471"/>
        </w:trPr>
        <w:tc>
          <w:tcPr>
            <w:tcW w:w="675" w:type="dxa"/>
          </w:tcPr>
          <w:p w:rsidR="005C7610" w:rsidRPr="003C3999" w:rsidRDefault="005C7610" w:rsidP="00A07A93">
            <w:pPr>
              <w:rPr>
                <w:szCs w:val="21"/>
              </w:rPr>
            </w:pPr>
          </w:p>
        </w:tc>
        <w:tc>
          <w:tcPr>
            <w:tcW w:w="2102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733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  <w:tc>
          <w:tcPr>
            <w:tcW w:w="3377" w:type="dxa"/>
          </w:tcPr>
          <w:p w:rsidR="002C0A00" w:rsidRPr="003C3999" w:rsidRDefault="002C0A00" w:rsidP="00A07A93">
            <w:pPr>
              <w:rPr>
                <w:szCs w:val="21"/>
              </w:rPr>
            </w:pPr>
          </w:p>
        </w:tc>
      </w:tr>
    </w:tbl>
    <w:p w:rsidR="002C0A00" w:rsidRDefault="002C0A00" w:rsidP="00A07A93">
      <w:pPr>
        <w:rPr>
          <w:szCs w:val="21"/>
        </w:rPr>
      </w:pPr>
    </w:p>
    <w:p w:rsidR="008B39A0" w:rsidRDefault="008B39A0" w:rsidP="00A07A93">
      <w:pPr>
        <w:rPr>
          <w:szCs w:val="21"/>
        </w:rPr>
      </w:pPr>
    </w:p>
    <w:p w:rsidR="002C0A00" w:rsidRDefault="005C7610" w:rsidP="00A07A93">
      <w:pPr>
        <w:rPr>
          <w:szCs w:val="21"/>
        </w:rPr>
      </w:pPr>
      <w:r>
        <w:rPr>
          <w:rFonts w:hint="eastAsia"/>
          <w:szCs w:val="21"/>
        </w:rPr>
        <w:t>その他の状況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4"/>
        <w:gridCol w:w="3888"/>
        <w:gridCol w:w="3890"/>
      </w:tblGrid>
      <w:tr w:rsidR="00B33724" w:rsidTr="00B33724">
        <w:trPr>
          <w:trHeight w:val="577"/>
        </w:trPr>
        <w:tc>
          <w:tcPr>
            <w:tcW w:w="1944" w:type="dxa"/>
            <w:vAlign w:val="center"/>
          </w:tcPr>
          <w:p w:rsidR="00B33724" w:rsidRDefault="00B33724" w:rsidP="00A07A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資産</w:t>
            </w:r>
          </w:p>
        </w:tc>
        <w:tc>
          <w:tcPr>
            <w:tcW w:w="3888" w:type="dxa"/>
            <w:vAlign w:val="center"/>
          </w:tcPr>
          <w:p w:rsidR="00B33724" w:rsidRDefault="00B33724" w:rsidP="00B337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日常生活のために必要な資産以外に利用し得る資産の有無</w:t>
            </w:r>
          </w:p>
        </w:tc>
        <w:tc>
          <w:tcPr>
            <w:tcW w:w="3890" w:type="dxa"/>
            <w:vAlign w:val="center"/>
          </w:tcPr>
          <w:p w:rsidR="00B33724" w:rsidRDefault="00B33724" w:rsidP="00B33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・　　無</w:t>
            </w:r>
          </w:p>
        </w:tc>
      </w:tr>
      <w:tr w:rsidR="00B33724" w:rsidTr="00B33724">
        <w:trPr>
          <w:trHeight w:val="699"/>
        </w:trPr>
        <w:tc>
          <w:tcPr>
            <w:tcW w:w="1944" w:type="dxa"/>
            <w:vAlign w:val="center"/>
          </w:tcPr>
          <w:p w:rsidR="00B33724" w:rsidRDefault="00B33724" w:rsidP="00A07A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保険料の滞納</w:t>
            </w:r>
          </w:p>
        </w:tc>
        <w:tc>
          <w:tcPr>
            <w:tcW w:w="7778" w:type="dxa"/>
            <w:gridSpan w:val="2"/>
            <w:vAlign w:val="center"/>
          </w:tcPr>
          <w:p w:rsidR="00B33724" w:rsidRDefault="00B33724" w:rsidP="00B33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・　　無</w:t>
            </w:r>
          </w:p>
        </w:tc>
      </w:tr>
      <w:tr w:rsidR="00B33724" w:rsidTr="00B33724">
        <w:trPr>
          <w:trHeight w:val="709"/>
        </w:trPr>
        <w:tc>
          <w:tcPr>
            <w:tcW w:w="1944" w:type="dxa"/>
            <w:vAlign w:val="center"/>
          </w:tcPr>
          <w:p w:rsidR="00B33724" w:rsidRDefault="00B33724" w:rsidP="00A07A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扶養の有無</w:t>
            </w:r>
          </w:p>
        </w:tc>
        <w:tc>
          <w:tcPr>
            <w:tcW w:w="7778" w:type="dxa"/>
            <w:gridSpan w:val="2"/>
            <w:vAlign w:val="center"/>
          </w:tcPr>
          <w:p w:rsidR="00B33724" w:rsidRDefault="00B33724" w:rsidP="00B33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・　　無</w:t>
            </w:r>
          </w:p>
        </w:tc>
      </w:tr>
    </w:tbl>
    <w:p w:rsidR="005C7610" w:rsidRPr="00A5347E" w:rsidRDefault="005C7610" w:rsidP="00A07A93">
      <w:pPr>
        <w:rPr>
          <w:szCs w:val="21"/>
        </w:rPr>
      </w:pPr>
    </w:p>
    <w:p w:rsidR="00595061" w:rsidRDefault="00595061">
      <w:pPr>
        <w:wordWrap w:val="0"/>
        <w:overflowPunct w:val="0"/>
        <w:autoSpaceDE w:val="0"/>
        <w:autoSpaceDN w:val="0"/>
        <w:spacing w:line="20" w:lineRule="exact"/>
      </w:pPr>
    </w:p>
    <w:sectPr w:rsidR="00595061" w:rsidSect="00EF1E26">
      <w:headerReference w:type="default" r:id="rId6"/>
      <w:pgSz w:w="11906" w:h="16838" w:code="9"/>
      <w:pgMar w:top="1134" w:right="1191" w:bottom="567" w:left="119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B35" w:rsidRDefault="00175B35" w:rsidP="00935BE3">
      <w:r>
        <w:separator/>
      </w:r>
    </w:p>
  </w:endnote>
  <w:endnote w:type="continuationSeparator" w:id="0">
    <w:p w:rsidR="00175B35" w:rsidRDefault="00175B35" w:rsidP="0093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B35" w:rsidRDefault="00175B35" w:rsidP="00935BE3">
      <w:r>
        <w:separator/>
      </w:r>
    </w:p>
  </w:footnote>
  <w:footnote w:type="continuationSeparator" w:id="0">
    <w:p w:rsidR="00175B35" w:rsidRDefault="00175B35" w:rsidP="0093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47E" w:rsidRDefault="00A5347E">
    <w:pPr>
      <w:pStyle w:val="a3"/>
    </w:pPr>
  </w:p>
  <w:p w:rsidR="00EF1E26" w:rsidRDefault="00EF1E26">
    <w:pPr>
      <w:pStyle w:val="a3"/>
    </w:pPr>
  </w:p>
  <w:p w:rsidR="006B73E7" w:rsidRDefault="00A5347E">
    <w:pPr>
      <w:pStyle w:val="a3"/>
    </w:pPr>
    <w:r>
      <w:rPr>
        <w:rFonts w:hint="eastAsia"/>
      </w:rPr>
      <w:t>別記第２号様式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061"/>
    <w:rsid w:val="00011F85"/>
    <w:rsid w:val="000601D2"/>
    <w:rsid w:val="000D1D3B"/>
    <w:rsid w:val="00123A1C"/>
    <w:rsid w:val="00134B57"/>
    <w:rsid w:val="00175B35"/>
    <w:rsid w:val="002002C9"/>
    <w:rsid w:val="00205AAA"/>
    <w:rsid w:val="002C0A00"/>
    <w:rsid w:val="002C724E"/>
    <w:rsid w:val="003629C9"/>
    <w:rsid w:val="00392F63"/>
    <w:rsid w:val="003C3999"/>
    <w:rsid w:val="00525623"/>
    <w:rsid w:val="00544DDD"/>
    <w:rsid w:val="00595061"/>
    <w:rsid w:val="005C7610"/>
    <w:rsid w:val="00645D01"/>
    <w:rsid w:val="006B73E7"/>
    <w:rsid w:val="007C725B"/>
    <w:rsid w:val="008A19F9"/>
    <w:rsid w:val="008B39A0"/>
    <w:rsid w:val="00935BE3"/>
    <w:rsid w:val="00A07A93"/>
    <w:rsid w:val="00A5347E"/>
    <w:rsid w:val="00A57ECA"/>
    <w:rsid w:val="00A84273"/>
    <w:rsid w:val="00AD19A0"/>
    <w:rsid w:val="00B31A42"/>
    <w:rsid w:val="00B33724"/>
    <w:rsid w:val="00CD0C99"/>
    <w:rsid w:val="00D45460"/>
    <w:rsid w:val="00D71BA4"/>
    <w:rsid w:val="00D72C66"/>
    <w:rsid w:val="00E13E4F"/>
    <w:rsid w:val="00E54582"/>
    <w:rsid w:val="00E67B4B"/>
    <w:rsid w:val="00E9232B"/>
    <w:rsid w:val="00EF1E26"/>
    <w:rsid w:val="00F1197A"/>
    <w:rsid w:val="00FA70D4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D9300D"/>
  <w14:defaultImageDpi w14:val="0"/>
  <w15:docId w15:val="{6C0C939C-FF85-4822-A2C3-13EFAD9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A0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別記第3号様式(第2条関係)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別記第3号様式(第2条関係)</dc:title>
  <dc:creator>(株)ぎょうせい</dc:creator>
  <cp:lastModifiedBy>高林　洋嗣</cp:lastModifiedBy>
  <cp:revision>16</cp:revision>
  <cp:lastPrinted>2016-04-22T04:00:00Z</cp:lastPrinted>
  <dcterms:created xsi:type="dcterms:W3CDTF">2016-04-22T03:46:00Z</dcterms:created>
  <dcterms:modified xsi:type="dcterms:W3CDTF">2023-08-23T05:03:00Z</dcterms:modified>
</cp:coreProperties>
</file>